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ABB" w14:textId="3D8C3EEA" w:rsidR="00276F16" w:rsidRPr="001F7DCF" w:rsidRDefault="00276F16" w:rsidP="001F7DCF">
      <w:pPr>
        <w:jc w:val="center"/>
        <w:rPr>
          <w:sz w:val="22"/>
        </w:rPr>
      </w:pPr>
      <w:r>
        <w:rPr>
          <w:sz w:val="22"/>
        </w:rPr>
        <w:t>The Society for Creative Anachronism (SCA, Inc.)</w:t>
      </w:r>
      <w:r w:rsidR="001F7DCF">
        <w:rPr>
          <w:sz w:val="22"/>
        </w:rPr>
        <w:t xml:space="preserve">  --  </w:t>
      </w:r>
      <w:r w:rsidR="007567D4">
        <w:rPr>
          <w:b/>
          <w:bCs/>
          <w:sz w:val="22"/>
        </w:rPr>
        <w:t>Barony of Wyewood</w:t>
      </w:r>
    </w:p>
    <w:p w14:paraId="033D34A0" w14:textId="77777777" w:rsidR="00276F16" w:rsidRPr="004712CB" w:rsidRDefault="00276F16">
      <w:pPr>
        <w:pStyle w:val="Heading1"/>
        <w:rPr>
          <w:sz w:val="32"/>
          <w:szCs w:val="32"/>
        </w:rPr>
      </w:pPr>
      <w:r w:rsidRPr="004712CB">
        <w:rPr>
          <w:sz w:val="32"/>
          <w:szCs w:val="32"/>
        </w:rPr>
        <w:t>CHEQUE REQUEST</w:t>
      </w:r>
    </w:p>
    <w:p w14:paraId="5E1885B0" w14:textId="77777777" w:rsidR="00276F16" w:rsidRDefault="00276F16">
      <w:pPr>
        <w:rPr>
          <w:sz w:val="22"/>
        </w:rPr>
      </w:pPr>
    </w:p>
    <w:p w14:paraId="6DCD872E" w14:textId="77777777" w:rsidR="00276F16" w:rsidRDefault="00276F16">
      <w:pPr>
        <w:rPr>
          <w:sz w:val="22"/>
        </w:rPr>
        <w:sectPr w:rsidR="00276F16" w:rsidSect="00195292">
          <w:footerReference w:type="default" r:id="rId7"/>
          <w:pgSz w:w="12240" w:h="15840" w:code="1"/>
          <w:pgMar w:top="720" w:right="1296" w:bottom="720" w:left="1296" w:header="720" w:footer="360" w:gutter="0"/>
          <w:cols w:space="720"/>
          <w:docGrid w:linePitch="360"/>
        </w:sectPr>
      </w:pPr>
    </w:p>
    <w:p w14:paraId="00C7E32E" w14:textId="77777777" w:rsidR="00276F16" w:rsidRPr="00321CDD" w:rsidRDefault="00276F16">
      <w:pPr>
        <w:pStyle w:val="Heading2"/>
        <w:rPr>
          <w:rFonts w:ascii="Arial" w:hAnsi="Arial" w:cs="Arial"/>
          <w:sz w:val="20"/>
          <w:szCs w:val="20"/>
        </w:rPr>
      </w:pPr>
      <w:r w:rsidRPr="00321CDD">
        <w:rPr>
          <w:rFonts w:ascii="Arial" w:hAnsi="Arial" w:cs="Arial"/>
          <w:sz w:val="20"/>
          <w:szCs w:val="20"/>
        </w:rPr>
        <w:t>PAYEE INFORMATION</w:t>
      </w:r>
    </w:p>
    <w:tbl>
      <w:tblPr>
        <w:tblW w:w="7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420"/>
      </w:tblGrid>
      <w:tr w:rsidR="00276F16" w:rsidRPr="00265059" w14:paraId="65C63C0F" w14:textId="77777777">
        <w:trPr>
          <w:cantSplit/>
          <w:trHeight w:val="360"/>
        </w:trPr>
        <w:tc>
          <w:tcPr>
            <w:tcW w:w="7200" w:type="dxa"/>
            <w:gridSpan w:val="2"/>
            <w:vAlign w:val="bottom"/>
          </w:tcPr>
          <w:p w14:paraId="0F630BBE" w14:textId="3177D6AF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i/>
                <w:iCs/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Pay to the Order of: </w:t>
            </w:r>
            <w:r w:rsidRPr="00265059">
              <w:rPr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059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265059">
              <w:rPr>
                <w:color w:val="0000FF"/>
                <w:sz w:val="20"/>
                <w:szCs w:val="20"/>
              </w:rPr>
            </w:r>
            <w:r w:rsidRPr="00265059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color w:val="0000FF"/>
                <w:sz w:val="20"/>
                <w:szCs w:val="20"/>
              </w:rPr>
              <w:t>Greater Maple Valley Community Center</w:t>
            </w:r>
            <w:r w:rsidRPr="00265059">
              <w:rPr>
                <w:color w:val="0000FF"/>
                <w:sz w:val="20"/>
                <w:szCs w:val="20"/>
              </w:rPr>
              <w:fldChar w:fldCharType="end"/>
            </w:r>
            <w:r w:rsidRPr="00265059">
              <w:rPr>
                <w:color w:val="0000FF"/>
                <w:sz w:val="20"/>
                <w:szCs w:val="20"/>
              </w:rPr>
              <w:t xml:space="preserve">   </w:t>
            </w:r>
          </w:p>
        </w:tc>
      </w:tr>
      <w:tr w:rsidR="00276F16" w:rsidRPr="00265059" w14:paraId="77A34010" w14:textId="77777777">
        <w:trPr>
          <w:cantSplit/>
          <w:trHeight w:val="458"/>
        </w:trPr>
        <w:tc>
          <w:tcPr>
            <w:tcW w:w="7200" w:type="dxa"/>
            <w:gridSpan w:val="2"/>
            <w:vAlign w:val="bottom"/>
          </w:tcPr>
          <w:p w14:paraId="00FAEE19" w14:textId="77777777" w:rsidR="00276F16" w:rsidRPr="004712CB" w:rsidRDefault="00276F16">
            <w:pPr>
              <w:tabs>
                <w:tab w:val="left" w:pos="2880"/>
                <w:tab w:val="left" w:pos="5760"/>
              </w:tabs>
              <w:rPr>
                <w:i/>
                <w:iCs/>
                <w:sz w:val="16"/>
                <w:szCs w:val="16"/>
              </w:rPr>
            </w:pPr>
            <w:r w:rsidRPr="004712CB">
              <w:rPr>
                <w:i/>
                <w:iCs/>
                <w:sz w:val="16"/>
                <w:szCs w:val="16"/>
              </w:rPr>
              <w:t xml:space="preserve">              </w:t>
            </w:r>
            <w:r w:rsidR="004712CB">
              <w:rPr>
                <w:i/>
                <w:iCs/>
                <w:sz w:val="16"/>
                <w:szCs w:val="16"/>
              </w:rPr>
              <w:t xml:space="preserve">                           </w:t>
            </w:r>
            <w:r w:rsidRPr="004712CB">
              <w:rPr>
                <w:i/>
                <w:iCs/>
                <w:sz w:val="16"/>
                <w:szCs w:val="16"/>
              </w:rPr>
              <w:t>(modern name)</w:t>
            </w:r>
          </w:p>
          <w:p w14:paraId="358CDA66" w14:textId="6F30479B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Street Address: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noProof/>
                <w:color w:val="0000FF"/>
                <w:sz w:val="20"/>
                <w:szCs w:val="20"/>
              </w:rPr>
              <w:t>22010 SE 248</w:t>
            </w:r>
            <w:r w:rsidR="009336CE" w:rsidRPr="009336CE">
              <w:rPr>
                <w:noProof/>
                <w:color w:val="0000FF"/>
                <w:sz w:val="20"/>
                <w:szCs w:val="20"/>
                <w:vertAlign w:val="superscript"/>
              </w:rPr>
              <w:t>th</w:t>
            </w:r>
            <w:r w:rsidR="009336CE">
              <w:rPr>
                <w:noProof/>
                <w:color w:val="0000FF"/>
                <w:sz w:val="20"/>
                <w:szCs w:val="20"/>
              </w:rPr>
              <w:t xml:space="preserve"> St,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276F16" w:rsidRPr="00265059" w14:paraId="4EA8DCD8" w14:textId="77777777">
        <w:trPr>
          <w:trHeight w:val="288"/>
        </w:trPr>
        <w:tc>
          <w:tcPr>
            <w:tcW w:w="3780" w:type="dxa"/>
            <w:vAlign w:val="bottom"/>
          </w:tcPr>
          <w:p w14:paraId="4CDD9648" w14:textId="16D989F3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City: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noProof/>
                <w:color w:val="0000FF"/>
                <w:sz w:val="20"/>
                <w:szCs w:val="20"/>
              </w:rPr>
              <w:t>Maple Valley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6BDB145B" w14:textId="77777777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State/Province: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276F16" w:rsidRPr="00265059" w14:paraId="49EF8BB9" w14:textId="77777777">
        <w:trPr>
          <w:trHeight w:val="288"/>
        </w:trPr>
        <w:tc>
          <w:tcPr>
            <w:tcW w:w="3780" w:type="dxa"/>
            <w:vAlign w:val="center"/>
          </w:tcPr>
          <w:p w14:paraId="3F2D38FD" w14:textId="15CB54D9" w:rsidR="00276F16" w:rsidRPr="00265059" w:rsidRDefault="00276F16" w:rsidP="007025A7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Zip/Postal Code: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noProof/>
                <w:color w:val="0000FF"/>
                <w:sz w:val="20"/>
                <w:szCs w:val="20"/>
              </w:rPr>
              <w:t>98038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4F018AD" w14:textId="77777777" w:rsidR="00276F16" w:rsidRPr="00265059" w:rsidRDefault="00276F16" w:rsidP="007025A7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(Country):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05D0211C" w14:textId="77777777" w:rsidR="00276F16" w:rsidRPr="00265059" w:rsidRDefault="00276F16">
      <w:pPr>
        <w:tabs>
          <w:tab w:val="left" w:pos="2880"/>
          <w:tab w:val="left" w:pos="5760"/>
        </w:tabs>
        <w:rPr>
          <w:sz w:val="20"/>
          <w:szCs w:val="20"/>
        </w:rPr>
      </w:pPr>
      <w:r w:rsidRPr="00265059">
        <w:rPr>
          <w:sz w:val="20"/>
          <w:szCs w:val="20"/>
        </w:rPr>
        <w:br w:type="column"/>
      </w:r>
      <w:r w:rsidRPr="00265059">
        <w:rPr>
          <w:sz w:val="20"/>
          <w:szCs w:val="20"/>
        </w:rPr>
        <w:t xml:space="preserve">   Check One</w:t>
      </w:r>
    </w:p>
    <w:tbl>
      <w:tblPr>
        <w:tblW w:w="2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1760"/>
      </w:tblGrid>
      <w:tr w:rsidR="00276F16" w:rsidRPr="00265059" w14:paraId="0825EE98" w14:textId="77777777">
        <w:trPr>
          <w:trHeight w:val="312"/>
        </w:trPr>
        <w:tc>
          <w:tcPr>
            <w:tcW w:w="508" w:type="dxa"/>
            <w:vAlign w:val="center"/>
          </w:tcPr>
          <w:p w14:paraId="1C92EE0A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60" w:type="dxa"/>
            <w:vAlign w:val="center"/>
          </w:tcPr>
          <w:p w14:paraId="4BC2B852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Reimbursement</w:t>
            </w:r>
          </w:p>
        </w:tc>
      </w:tr>
      <w:tr w:rsidR="00276F16" w:rsidRPr="00265059" w14:paraId="5F556A76" w14:textId="77777777">
        <w:trPr>
          <w:trHeight w:val="360"/>
        </w:trPr>
        <w:tc>
          <w:tcPr>
            <w:tcW w:w="508" w:type="dxa"/>
            <w:vAlign w:val="center"/>
          </w:tcPr>
          <w:p w14:paraId="323EF7AA" w14:textId="19B3D599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vAlign w:val="center"/>
          </w:tcPr>
          <w:p w14:paraId="34B0024F" w14:textId="77777777" w:rsidR="00276F16" w:rsidRPr="00265059" w:rsidRDefault="00BA3132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Cash Advance</w:t>
            </w:r>
          </w:p>
        </w:tc>
      </w:tr>
      <w:tr w:rsidR="00276F16" w:rsidRPr="00265059" w14:paraId="3285D018" w14:textId="77777777">
        <w:trPr>
          <w:trHeight w:val="180"/>
        </w:trPr>
        <w:tc>
          <w:tcPr>
            <w:tcW w:w="508" w:type="dxa"/>
            <w:vAlign w:val="center"/>
          </w:tcPr>
          <w:p w14:paraId="6AE221EF" w14:textId="1EEF4466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0" w:type="dxa"/>
            <w:vAlign w:val="center"/>
          </w:tcPr>
          <w:p w14:paraId="003CAB57" w14:textId="77777777" w:rsidR="00276F16" w:rsidRPr="00265059" w:rsidRDefault="00BA3132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Direct Pay</w:t>
            </w:r>
          </w:p>
        </w:tc>
      </w:tr>
      <w:tr w:rsidR="00BA3132" w:rsidRPr="00265059" w14:paraId="3A7FB6BD" w14:textId="77777777">
        <w:trPr>
          <w:trHeight w:val="657"/>
        </w:trPr>
        <w:tc>
          <w:tcPr>
            <w:tcW w:w="2268" w:type="dxa"/>
            <w:gridSpan w:val="2"/>
            <w:vAlign w:val="bottom"/>
          </w:tcPr>
          <w:p w14:paraId="528CF7FE" w14:textId="77777777" w:rsidR="00BA3132" w:rsidRPr="0077282F" w:rsidRDefault="00BA3132" w:rsidP="0077282F">
            <w:pPr>
              <w:pBdr>
                <w:bottom w:val="single" w:sz="12" w:space="1" w:color="auto"/>
              </w:pBdr>
              <w:tabs>
                <w:tab w:val="left" w:pos="2880"/>
                <w:tab w:val="left" w:pos="5760"/>
              </w:tabs>
              <w:jc w:val="center"/>
            </w:pPr>
          </w:p>
          <w:p w14:paraId="0512BA3F" w14:textId="77777777" w:rsidR="00BA3132" w:rsidRPr="0077282F" w:rsidRDefault="00BA3132" w:rsidP="0077282F">
            <w:pPr>
              <w:tabs>
                <w:tab w:val="left" w:pos="2880"/>
                <w:tab w:val="left" w:pos="5760"/>
              </w:tabs>
              <w:jc w:val="center"/>
              <w:rPr>
                <w:vertAlign w:val="superscript"/>
              </w:rPr>
            </w:pPr>
            <w:r w:rsidRPr="0077282F">
              <w:rPr>
                <w:vertAlign w:val="superscript"/>
              </w:rPr>
              <w:t>Date of Request</w:t>
            </w:r>
          </w:p>
        </w:tc>
      </w:tr>
    </w:tbl>
    <w:p w14:paraId="50923ECF" w14:textId="77777777" w:rsidR="00276F16" w:rsidRPr="00265059" w:rsidRDefault="00276F16">
      <w:pPr>
        <w:rPr>
          <w:sz w:val="20"/>
          <w:szCs w:val="20"/>
        </w:rPr>
        <w:sectPr w:rsidR="00276F16" w:rsidRPr="00265059" w:rsidSect="00195292">
          <w:type w:val="continuous"/>
          <w:pgSz w:w="12240" w:h="15840"/>
          <w:pgMar w:top="720" w:right="1296" w:bottom="720" w:left="1296" w:header="720" w:footer="360" w:gutter="0"/>
          <w:cols w:num="2" w:space="288" w:equalWidth="0">
            <w:col w:w="7344" w:space="288"/>
            <w:col w:w="2016"/>
          </w:cols>
          <w:docGrid w:linePitch="360"/>
        </w:sectPr>
      </w:pPr>
    </w:p>
    <w:p w14:paraId="15807659" w14:textId="77777777" w:rsidR="00276F16" w:rsidRPr="00321CDD" w:rsidRDefault="00276F16">
      <w:pPr>
        <w:pStyle w:val="Heading2"/>
        <w:rPr>
          <w:rFonts w:ascii="Arial" w:hAnsi="Arial" w:cs="Arial"/>
          <w:sz w:val="20"/>
          <w:szCs w:val="20"/>
        </w:rPr>
      </w:pPr>
      <w:r w:rsidRPr="00321CDD">
        <w:rPr>
          <w:rFonts w:ascii="Arial" w:hAnsi="Arial" w:cs="Arial"/>
          <w:sz w:val="20"/>
          <w:szCs w:val="20"/>
        </w:rPr>
        <w:t>BUDGET AUTHORIZATION</w:t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</w:tblGrid>
      <w:tr w:rsidR="00BA3132" w:rsidRPr="00265059" w14:paraId="183BD079" w14:textId="77777777">
        <w:trPr>
          <w:cantSplit/>
          <w:trHeight w:val="288"/>
        </w:trPr>
        <w:tc>
          <w:tcPr>
            <w:tcW w:w="9720" w:type="dxa"/>
            <w:gridSpan w:val="2"/>
            <w:vAlign w:val="bottom"/>
          </w:tcPr>
          <w:p w14:paraId="7C49046D" w14:textId="0B1BE897" w:rsidR="00BA3132" w:rsidRPr="00265059" w:rsidRDefault="00BA3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Charge to </w:t>
            </w:r>
            <w:r w:rsidRPr="00265059">
              <w:rPr>
                <w:sz w:val="20"/>
                <w:szCs w:val="20"/>
              </w:rPr>
              <w:t>Office or Event Budget</w:t>
            </w:r>
            <w:r>
              <w:rPr>
                <w:sz w:val="20"/>
                <w:szCs w:val="20"/>
              </w:rPr>
              <w:t xml:space="preserve"> for</w:t>
            </w:r>
            <w:r w:rsidRPr="0026505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65059">
              <w:rPr>
                <w:sz w:val="20"/>
                <w:szCs w:val="20"/>
              </w:rPr>
              <w:t xml:space="preserve">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color w:val="0000FF"/>
                <w:sz w:val="20"/>
                <w:szCs w:val="20"/>
              </w:rPr>
              <w:t>Afternoon lunch potluck - Nov 7, 2026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</w:tr>
      <w:tr w:rsidR="00276F16" w:rsidRPr="00265059" w14:paraId="1A7F36A7" w14:textId="77777777">
        <w:trPr>
          <w:cantSplit/>
          <w:trHeight w:val="288"/>
        </w:trPr>
        <w:tc>
          <w:tcPr>
            <w:tcW w:w="5940" w:type="dxa"/>
            <w:vAlign w:val="bottom"/>
          </w:tcPr>
          <w:p w14:paraId="49B963A2" w14:textId="5EF92D21" w:rsidR="00276F16" w:rsidRPr="00265059" w:rsidRDefault="00276F16">
            <w:pPr>
              <w:rPr>
                <w:i/>
                <w:iCs/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Requested by:</w:t>
            </w:r>
            <w:r w:rsidR="00BA3132">
              <w:rPr>
                <w:i/>
                <w:iCs/>
                <w:sz w:val="20"/>
                <w:szCs w:val="20"/>
              </w:rPr>
              <w:t xml:space="preserve">  (SCA name or office</w:t>
            </w:r>
            <w:r w:rsidRPr="00265059">
              <w:rPr>
                <w:i/>
                <w:iCs/>
                <w:sz w:val="20"/>
                <w:szCs w:val="20"/>
              </w:rPr>
              <w:t>):</w:t>
            </w:r>
            <w:r w:rsidR="00BA3132">
              <w:rPr>
                <w:i/>
                <w:iCs/>
                <w:sz w:val="20"/>
                <w:szCs w:val="20"/>
              </w:rPr>
              <w:t xml:space="preserve">  </w:t>
            </w:r>
            <w:r w:rsidR="00BA3132"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3132"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BA3132" w:rsidRPr="00776D93">
              <w:rPr>
                <w:color w:val="0000FF"/>
                <w:sz w:val="20"/>
                <w:szCs w:val="20"/>
              </w:rPr>
            </w:r>
            <w:r w:rsidR="00BA3132"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noProof/>
                <w:color w:val="0000FF"/>
                <w:sz w:val="20"/>
                <w:szCs w:val="20"/>
              </w:rPr>
              <w:t>Seneschal</w:t>
            </w:r>
            <w:r w:rsidR="00BA3132"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Align w:val="bottom"/>
          </w:tcPr>
          <w:p w14:paraId="68302819" w14:textId="785C6FBC" w:rsidR="00276F16" w:rsidRPr="00265059" w:rsidRDefault="00BA3132">
            <w:pPr>
              <w:rPr>
                <w:sz w:val="20"/>
                <w:szCs w:val="20"/>
              </w:rPr>
            </w:pPr>
            <w:r w:rsidRPr="00265059">
              <w:rPr>
                <w:i/>
                <w:iCs/>
                <w:sz w:val="20"/>
                <w:szCs w:val="20"/>
              </w:rPr>
              <w:t>(modern name):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276F16"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276F16"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276F16" w:rsidRPr="00776D93">
              <w:rPr>
                <w:color w:val="0000FF"/>
                <w:sz w:val="20"/>
                <w:szCs w:val="20"/>
              </w:rPr>
            </w:r>
            <w:r w:rsidR="00276F16"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noProof/>
                <w:color w:val="0000FF"/>
                <w:sz w:val="20"/>
                <w:szCs w:val="20"/>
              </w:rPr>
              <w:t>Gwen McCausland</w:t>
            </w:r>
            <w:r w:rsidR="00276F16"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</w:tr>
      <w:tr w:rsidR="00276F16" w:rsidRPr="00265059" w14:paraId="1B581B04" w14:textId="77777777">
        <w:trPr>
          <w:cantSplit/>
          <w:trHeight w:val="288"/>
        </w:trPr>
        <w:tc>
          <w:tcPr>
            <w:tcW w:w="5940" w:type="dxa"/>
            <w:vAlign w:val="bottom"/>
          </w:tcPr>
          <w:p w14:paraId="1D6069E7" w14:textId="5E1B1AC1" w:rsidR="00276F16" w:rsidRPr="00265059" w:rsidRDefault="00BA3132">
            <w:pPr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Contact info:</w:t>
            </w:r>
            <w:r>
              <w:rPr>
                <w:i/>
                <w:iCs/>
                <w:sz w:val="20"/>
                <w:szCs w:val="20"/>
              </w:rPr>
              <w:t xml:space="preserve"> (</w:t>
            </w:r>
            <w:r w:rsidRPr="00265059">
              <w:rPr>
                <w:i/>
                <w:iCs/>
                <w:sz w:val="20"/>
                <w:szCs w:val="20"/>
              </w:rPr>
              <w:t>email)</w:t>
            </w:r>
            <w:r w:rsidRPr="00BA3132">
              <w:rPr>
                <w:i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>wyewood.</w:t>
            </w:r>
            <w:r w:rsidR="009336CE">
              <w:rPr>
                <w:noProof/>
                <w:color w:val="0000FF"/>
                <w:sz w:val="20"/>
                <w:szCs w:val="20"/>
              </w:rPr>
              <w:t>drnrdvhsl</w:t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>@antir.org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Align w:val="bottom"/>
          </w:tcPr>
          <w:p w14:paraId="16CB9677" w14:textId="6A9684AF" w:rsidR="00276F16" w:rsidRPr="00265059" w:rsidRDefault="00BA3132">
            <w:pPr>
              <w:rPr>
                <w:i/>
                <w:iCs/>
                <w:sz w:val="20"/>
                <w:szCs w:val="20"/>
              </w:rPr>
            </w:pPr>
            <w:r w:rsidRPr="00265059">
              <w:rPr>
                <w:i/>
                <w:iCs/>
                <w:sz w:val="20"/>
                <w:szCs w:val="20"/>
              </w:rPr>
              <w:t xml:space="preserve">(phone):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BA3132" w:rsidRPr="00265059" w14:paraId="117A8A5C" w14:textId="77777777">
        <w:trPr>
          <w:cantSplit/>
          <w:trHeight w:val="346"/>
        </w:trPr>
        <w:tc>
          <w:tcPr>
            <w:tcW w:w="9720" w:type="dxa"/>
            <w:gridSpan w:val="2"/>
            <w:vAlign w:val="center"/>
          </w:tcPr>
          <w:p w14:paraId="1E111C61" w14:textId="62D0C63D" w:rsidR="00BA3132" w:rsidRPr="00265059" w:rsidRDefault="00BA3132" w:rsidP="007025A7">
            <w:pPr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Approved by</w:t>
            </w:r>
            <w:r w:rsidRPr="00BA3132">
              <w:rPr>
                <w:i/>
                <w:sz w:val="20"/>
                <w:szCs w:val="20"/>
              </w:rPr>
              <w:t>: (SCA name or office)</w:t>
            </w:r>
            <w:r>
              <w:rPr>
                <w:sz w:val="20"/>
                <w:szCs w:val="20"/>
              </w:rPr>
              <w:t xml:space="preserve">: </w:t>
            </w:r>
            <w:r w:rsidRPr="00265059">
              <w:rPr>
                <w:i/>
                <w:iCs/>
                <w:sz w:val="20"/>
                <w:szCs w:val="20"/>
              </w:rPr>
              <w:t xml:space="preserve">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="009336CE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251AAC16" w14:textId="77777777" w:rsidR="007F279F" w:rsidRPr="00321CDD" w:rsidRDefault="007F279F" w:rsidP="007F279F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 OF EXPENDITURE</w:t>
      </w:r>
    </w:p>
    <w:tbl>
      <w:tblPr>
        <w:tblW w:w="9720" w:type="dxa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"/>
        <w:gridCol w:w="9360"/>
      </w:tblGrid>
      <w:tr w:rsidR="00575F25" w:rsidRPr="00265059" w14:paraId="5FDF29C7" w14:textId="77777777">
        <w:trPr>
          <w:cantSplit/>
          <w:trHeight w:val="315"/>
        </w:trPr>
        <w:tc>
          <w:tcPr>
            <w:tcW w:w="9720" w:type="dxa"/>
            <w:gridSpan w:val="2"/>
            <w:vAlign w:val="center"/>
          </w:tcPr>
          <w:p w14:paraId="0B489878" w14:textId="77777777" w:rsidR="007F279F" w:rsidRPr="007F279F" w:rsidRDefault="007F279F" w:rsidP="004712C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(Describe what you are</w:t>
            </w:r>
            <w:r w:rsidR="001F7DCF" w:rsidRPr="007F279F">
              <w:rPr>
                <w:sz w:val="20"/>
                <w:szCs w:val="20"/>
                <w:u w:val="single"/>
              </w:rPr>
              <w:t xml:space="preserve"> BUYING</w:t>
            </w:r>
            <w:r>
              <w:rPr>
                <w:sz w:val="20"/>
                <w:szCs w:val="20"/>
                <w:u w:val="single"/>
              </w:rPr>
              <w:t xml:space="preserve"> or would like REIMBURSEMENT-</w:t>
            </w:r>
            <w:r w:rsidR="00E57165" w:rsidRPr="007F279F">
              <w:rPr>
                <w:sz w:val="20"/>
                <w:szCs w:val="20"/>
                <w:u w:val="single"/>
              </w:rPr>
              <w:t>for</w:t>
            </w:r>
            <w:r w:rsidRPr="007F279F">
              <w:rPr>
                <w:sz w:val="20"/>
                <w:szCs w:val="20"/>
                <w:u w:val="single"/>
              </w:rPr>
              <w:t xml:space="preserve"> -- </w:t>
            </w:r>
            <w:r w:rsidR="006B7BC1" w:rsidRPr="007F279F">
              <w:rPr>
                <w:sz w:val="20"/>
                <w:szCs w:val="20"/>
                <w:u w:val="single"/>
              </w:rPr>
              <w:t>attach detail if necessary)</w:t>
            </w:r>
            <w:r w:rsidR="001F7DCF" w:rsidRPr="007F279F">
              <w:rPr>
                <w:sz w:val="20"/>
                <w:szCs w:val="20"/>
                <w:u w:val="single"/>
              </w:rPr>
              <w:t xml:space="preserve">: </w:t>
            </w:r>
          </w:p>
          <w:p w14:paraId="7B0DEA37" w14:textId="2B4411B9" w:rsidR="00575F25" w:rsidRPr="00265059" w:rsidRDefault="008F1BFB" w:rsidP="004712CB">
            <w:pPr>
              <w:rPr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9336CE">
              <w:rPr>
                <w:color w:val="0000FF"/>
                <w:sz w:val="20"/>
                <w:szCs w:val="20"/>
              </w:rPr>
              <w:t>Refundable Site Deposit for Nov 7 event at GMVCC - potluck/picnic sort of thing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4"/>
          </w:p>
        </w:tc>
      </w:tr>
      <w:tr w:rsidR="007025A7" w:rsidRPr="00265059" w14:paraId="604987E4" w14:textId="77777777">
        <w:trPr>
          <w:cantSplit/>
          <w:trHeight w:val="315"/>
        </w:trPr>
        <w:tc>
          <w:tcPr>
            <w:tcW w:w="360" w:type="dxa"/>
            <w:tcBorders>
              <w:bottom w:val="dotted" w:sz="4" w:space="0" w:color="auto"/>
              <w:right w:val="nil"/>
            </w:tcBorders>
            <w:vAlign w:val="center"/>
          </w:tcPr>
          <w:p w14:paraId="0F52A36B" w14:textId="77777777" w:rsidR="007025A7" w:rsidRPr="00265059" w:rsidRDefault="007025A7" w:rsidP="004712CB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53F777" w14:textId="77777777" w:rsidR="007025A7" w:rsidRPr="00776D93" w:rsidRDefault="007025A7" w:rsidP="004712CB">
            <w:pPr>
              <w:rPr>
                <w:color w:val="0000FF"/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7025A7" w:rsidRPr="00265059" w14:paraId="663B788B" w14:textId="77777777">
        <w:trPr>
          <w:cantSplit/>
          <w:trHeight w:val="315"/>
        </w:trPr>
        <w:tc>
          <w:tcPr>
            <w:tcW w:w="360" w:type="dxa"/>
            <w:tcBorders>
              <w:bottom w:val="double" w:sz="4" w:space="0" w:color="auto"/>
              <w:right w:val="nil"/>
            </w:tcBorders>
            <w:vAlign w:val="center"/>
          </w:tcPr>
          <w:p w14:paraId="7FEF12D0" w14:textId="77777777" w:rsidR="007025A7" w:rsidRPr="00265059" w:rsidRDefault="007025A7" w:rsidP="007025A7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11B19F5D" w14:textId="77777777" w:rsidR="007025A7" w:rsidRPr="00776D93" w:rsidRDefault="007025A7" w:rsidP="007025A7">
            <w:pPr>
              <w:rPr>
                <w:color w:val="0000FF"/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981DDD" w:rsidRPr="00981DDD" w14:paraId="4F300462" w14:textId="77777777">
        <w:trPr>
          <w:cantSplit/>
          <w:trHeight w:val="70"/>
        </w:trPr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8C4A76" w14:textId="77777777" w:rsidR="00981DDD" w:rsidRPr="00981DDD" w:rsidRDefault="00981DDD" w:rsidP="007025A7">
            <w:pPr>
              <w:rPr>
                <w:sz w:val="16"/>
                <w:szCs w:val="16"/>
              </w:rPr>
            </w:pPr>
          </w:p>
        </w:tc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113BCD" w14:textId="77777777" w:rsidR="00981DDD" w:rsidRPr="00981DDD" w:rsidRDefault="00981DDD" w:rsidP="007025A7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80" w:tblpY="1"/>
        <w:tblOverlap w:val="never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2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3085"/>
        <w:gridCol w:w="1530"/>
        <w:gridCol w:w="1556"/>
        <w:gridCol w:w="1543"/>
        <w:gridCol w:w="355"/>
        <w:gridCol w:w="1318"/>
      </w:tblGrid>
      <w:tr w:rsidR="008F1BFB" w14:paraId="2009B19F" w14:textId="77777777">
        <w:trPr>
          <w:gridAfter w:val="2"/>
          <w:wAfter w:w="1673" w:type="dxa"/>
          <w:trHeight w:val="334"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0250670" w14:textId="77777777" w:rsidR="008F1BFB" w:rsidRDefault="008F1BFB" w:rsidP="0090373C">
            <w:pPr>
              <w:rPr>
                <w:sz w:val="22"/>
              </w:rPr>
            </w:pPr>
          </w:p>
        </w:tc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7749A35" w14:textId="77777777" w:rsidR="008F1BFB" w:rsidRDefault="008F1BFB" w:rsidP="0090373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F4C9A7A" w14:textId="77777777" w:rsidR="008F1BFB" w:rsidRDefault="008F1BFB" w:rsidP="0090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</w:t>
            </w:r>
          </w:p>
          <w:p w14:paraId="78CF1D86" w14:textId="77777777" w:rsidR="008F1BFB" w:rsidRPr="00A63A39" w:rsidRDefault="008F1BFB" w:rsidP="0090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</w:t>
            </w:r>
          </w:p>
        </w:tc>
        <w:tc>
          <w:tcPr>
            <w:tcW w:w="155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3CAC8A67" w14:textId="77777777" w:rsidR="008F1BFB" w:rsidRDefault="008F1BFB" w:rsidP="0090373C">
            <w:pPr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EVENTS</w:t>
            </w:r>
          </w:p>
        </w:tc>
        <w:tc>
          <w:tcPr>
            <w:tcW w:w="154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2465A79" w14:textId="77777777" w:rsidR="008F1BFB" w:rsidRDefault="008F1BFB" w:rsidP="0090373C">
            <w:pPr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FUND RAISING</w:t>
            </w:r>
          </w:p>
        </w:tc>
      </w:tr>
      <w:tr w:rsidR="008F1BFB" w14:paraId="0A1EC8CA" w14:textId="77777777">
        <w:trPr>
          <w:gridAfter w:val="2"/>
          <w:wAfter w:w="1673" w:type="dxa"/>
          <w:trHeight w:val="317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EFD630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8B678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(Advances) – to be Reconciled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7CFAE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42"/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  <w:bookmarkEnd w:id="5"/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B32E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AFF3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D77D914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A09AA26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D1598F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Advertising</w:t>
            </w: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5900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190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5178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1C0C0A7E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9CF90E2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605EB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Equip. Rental &amp; Maintenance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DDB8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3F8B0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C635D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70C3EC97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4FB3CA6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25A9D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Fees &amp; Honoraria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F64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75DE7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E3BC84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E0955A3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758587D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4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7822A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Food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9350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557C4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8EB6D8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182CE4A6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727078A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5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8EAE2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General Supplies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7D15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65FBD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47C85F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46CC2BD6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D4C6E74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6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609D1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Insurance (non-SCA)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3812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F648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6160D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72D4B07E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1BA7887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7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E86F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Occupancy &amp; Site Charges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CAD37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0DD7A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16A56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C14CC6C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483BB92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8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FBC2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Postage/Shipping/</w:t>
            </w:r>
            <w:r w:rsidRPr="00EF654F">
              <w:rPr>
                <w:sz w:val="16"/>
                <w:szCs w:val="16"/>
              </w:rPr>
              <w:t>PO</w:t>
            </w:r>
            <w:r>
              <w:rPr>
                <w:sz w:val="18"/>
              </w:rPr>
              <w:t xml:space="preserve"> Box Rent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24ED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B7F8D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D2C67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3709609F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F33B7B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9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D94E8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Printing &amp; Publications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5D1A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AE799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7BC38A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35F31E8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DCC8548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10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20CF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882F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A668F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015E78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AB6FC87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0A564A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11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D39E4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 xml:space="preserve">Travel </w:t>
            </w:r>
            <w:r w:rsidRPr="00EF654F">
              <w:rPr>
                <w:sz w:val="16"/>
                <w:szCs w:val="16"/>
              </w:rPr>
              <w:t>(Gas, Tolls, Airfare, etc)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28D9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BF72D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8A55B93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3C63F7A2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902B6FD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12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2C9A0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Other Expenses (attach list)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DBE11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215BD6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ACCC3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A74306D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21FDA44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13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5496D" w14:textId="0153D093" w:rsidR="008F1BFB" w:rsidRDefault="008F1BFB" w:rsidP="0045113B">
            <w:pPr>
              <w:rPr>
                <w:sz w:val="18"/>
              </w:rPr>
            </w:pPr>
            <w:r w:rsidRPr="00776D93">
              <w:rPr>
                <w:color w:val="0000FF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19"/>
            <w:r w:rsidRPr="00776D93">
              <w:rPr>
                <w:color w:val="0000FF"/>
                <w:sz w:val="18"/>
              </w:rPr>
              <w:instrText xml:space="preserve"> FORMTEXT </w:instrText>
            </w:r>
            <w:r w:rsidRPr="00776D93">
              <w:rPr>
                <w:color w:val="0000FF"/>
                <w:sz w:val="18"/>
              </w:rPr>
            </w:r>
            <w:r w:rsidRPr="00776D93">
              <w:rPr>
                <w:color w:val="0000FF"/>
                <w:sz w:val="18"/>
              </w:rPr>
              <w:fldChar w:fldCharType="separate"/>
            </w:r>
            <w:r w:rsidR="009336CE">
              <w:rPr>
                <w:noProof/>
                <w:color w:val="0000FF"/>
                <w:sz w:val="18"/>
              </w:rPr>
              <w:t>Refundable Deposit</w:t>
            </w:r>
            <w:r w:rsidRPr="00776D93">
              <w:rPr>
                <w:color w:val="0000FF"/>
                <w:sz w:val="18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EDBE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A7DA5B" w14:textId="3F712A7F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9336CE">
              <w:rPr>
                <w:color w:val="0000FF"/>
                <w:sz w:val="22"/>
              </w:rPr>
              <w:t>$300.00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70A4EE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D64D11" w14:paraId="69832690" w14:textId="77777777">
        <w:trPr>
          <w:trHeight w:val="506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72AA14" w14:textId="77777777" w:rsidR="00D64D11" w:rsidRPr="005A3F86" w:rsidRDefault="00D64D11" w:rsidP="0090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F38AFE" w14:textId="77777777" w:rsidR="00D64D11" w:rsidRPr="005A3F86" w:rsidRDefault="00D64D11" w:rsidP="0090373C">
            <w:pPr>
              <w:pStyle w:val="Heading3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TOTAL REQUEST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528284A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09E5594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5FF89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968EC7B" w14:textId="77777777" w:rsidR="00D64D11" w:rsidRPr="005A3F86" w:rsidRDefault="00D64D11" w:rsidP="0090373C">
            <w:pPr>
              <w:jc w:val="center"/>
              <w:rPr>
                <w:b/>
                <w:sz w:val="20"/>
                <w:szCs w:val="20"/>
              </w:rPr>
            </w:pPr>
            <w:r w:rsidRPr="005A3F86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3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450FFC" w14:textId="625CC290" w:rsidR="00D64D11" w:rsidRPr="005A3F86" w:rsidRDefault="0045113B" w:rsidP="0090373C">
            <w:pPr>
              <w:jc w:val="right"/>
              <w:rPr>
                <w:b/>
                <w:sz w:val="22"/>
              </w:rPr>
            </w:pPr>
            <w:r w:rsidRPr="00776D93">
              <w:rPr>
                <w:b/>
                <w:color w:val="0000FF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44"/>
            <w:r w:rsidRPr="00776D93">
              <w:rPr>
                <w:b/>
                <w:color w:val="0000FF"/>
                <w:sz w:val="22"/>
              </w:rPr>
              <w:instrText xml:space="preserve"> FORMTEXT </w:instrText>
            </w:r>
            <w:r w:rsidRPr="00776D93">
              <w:rPr>
                <w:b/>
                <w:color w:val="0000FF"/>
                <w:sz w:val="22"/>
              </w:rPr>
            </w:r>
            <w:r w:rsidRPr="00776D93">
              <w:rPr>
                <w:b/>
                <w:color w:val="0000FF"/>
                <w:sz w:val="22"/>
              </w:rPr>
              <w:fldChar w:fldCharType="separate"/>
            </w:r>
            <w:r w:rsidR="009336CE">
              <w:rPr>
                <w:b/>
                <w:color w:val="0000FF"/>
                <w:sz w:val="22"/>
              </w:rPr>
              <w:t>$300.00</w:t>
            </w:r>
            <w:r w:rsidRPr="00776D93">
              <w:rPr>
                <w:b/>
                <w:color w:val="0000FF"/>
                <w:sz w:val="22"/>
              </w:rPr>
              <w:fldChar w:fldCharType="end"/>
            </w:r>
            <w:bookmarkEnd w:id="7"/>
          </w:p>
        </w:tc>
      </w:tr>
    </w:tbl>
    <w:p w14:paraId="676B516E" w14:textId="77777777" w:rsidR="007E35DE" w:rsidRPr="0090373C" w:rsidRDefault="007E35DE" w:rsidP="007E35DE">
      <w:pPr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1800"/>
        <w:gridCol w:w="1620"/>
      </w:tblGrid>
      <w:tr w:rsidR="00CC42E6" w14:paraId="4EE30855" w14:textId="77777777">
        <w:trPr>
          <w:cantSplit/>
          <w:trHeight w:val="36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1B1FD11D" w14:textId="77777777" w:rsidR="00CC42E6" w:rsidRPr="006B7BC1" w:rsidRDefault="00CC42E6" w:rsidP="00BA3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7BC1">
              <w:rPr>
                <w:rFonts w:ascii="Arial" w:hAnsi="Arial" w:cs="Arial"/>
                <w:b/>
                <w:sz w:val="20"/>
                <w:szCs w:val="20"/>
              </w:rPr>
              <w:t>EXCHEQUER’S OFFICE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60B72" w14:textId="77777777" w:rsidR="00CC42E6" w:rsidRPr="00C81082" w:rsidRDefault="00CC42E6" w:rsidP="007F126B">
            <w:pPr>
              <w:jc w:val="center"/>
              <w:rPr>
                <w:sz w:val="20"/>
                <w:szCs w:val="20"/>
              </w:rPr>
            </w:pPr>
            <w:r w:rsidRPr="00C81082">
              <w:rPr>
                <w:sz w:val="20"/>
                <w:szCs w:val="20"/>
              </w:rPr>
              <w:t>Cheque #: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11D9F3" w14:textId="77777777" w:rsidR="00CC42E6" w:rsidRPr="007025A7" w:rsidRDefault="00CC42E6" w:rsidP="00981DDD">
            <w:pPr>
              <w:jc w:val="center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5A7">
              <w:rPr>
                <w:sz w:val="22"/>
                <w:szCs w:val="22"/>
              </w:rPr>
              <w:instrText xml:space="preserve"> FORMTEXT </w:instrText>
            </w:r>
            <w:r w:rsidRPr="007025A7">
              <w:rPr>
                <w:sz w:val="22"/>
                <w:szCs w:val="22"/>
              </w:rPr>
            </w:r>
            <w:r w:rsidRPr="007025A7"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Pr="007025A7">
              <w:rPr>
                <w:sz w:val="22"/>
                <w:szCs w:val="22"/>
              </w:rPr>
              <w:fldChar w:fldCharType="end"/>
            </w:r>
          </w:p>
        </w:tc>
      </w:tr>
      <w:tr w:rsidR="00CC42E6" w14:paraId="1CDD4F68" w14:textId="77777777">
        <w:trPr>
          <w:cantSplit/>
          <w:trHeight w:val="360"/>
        </w:trPr>
        <w:tc>
          <w:tcPr>
            <w:tcW w:w="6300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76C38289" w14:textId="77777777" w:rsidR="00CC42E6" w:rsidRPr="00C81082" w:rsidRDefault="00CC42E6" w:rsidP="00276F16">
            <w:pPr>
              <w:rPr>
                <w:sz w:val="20"/>
                <w:szCs w:val="20"/>
              </w:rPr>
            </w:pPr>
            <w:r>
              <w:rPr>
                <w:sz w:val="22"/>
              </w:rPr>
              <w:t xml:space="preserve">Comments: </w:t>
            </w: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180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573C3EC" w14:textId="77777777" w:rsidR="00CC42E6" w:rsidRPr="00C81082" w:rsidRDefault="00CC42E6" w:rsidP="007F126B">
            <w:pPr>
              <w:jc w:val="center"/>
              <w:rPr>
                <w:sz w:val="20"/>
                <w:szCs w:val="20"/>
              </w:rPr>
            </w:pPr>
            <w:r w:rsidRPr="00C81082">
              <w:rPr>
                <w:sz w:val="20"/>
                <w:szCs w:val="20"/>
              </w:rPr>
              <w:t>Date Paid: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FFBD8" w14:textId="77777777" w:rsidR="00CC42E6" w:rsidRPr="007025A7" w:rsidRDefault="00CC42E6" w:rsidP="00981DDD">
            <w:pPr>
              <w:jc w:val="center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7025A7">
              <w:rPr>
                <w:sz w:val="22"/>
                <w:szCs w:val="22"/>
              </w:rPr>
              <w:instrText xml:space="preserve"> FORMTEXT </w:instrText>
            </w:r>
            <w:r w:rsidRPr="007025A7">
              <w:rPr>
                <w:sz w:val="22"/>
                <w:szCs w:val="22"/>
              </w:rPr>
            </w:r>
            <w:r w:rsidRPr="007025A7"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Pr="007025A7">
              <w:rPr>
                <w:sz w:val="22"/>
                <w:szCs w:val="22"/>
              </w:rPr>
              <w:fldChar w:fldCharType="end"/>
            </w:r>
          </w:p>
        </w:tc>
      </w:tr>
    </w:tbl>
    <w:p w14:paraId="713C1CA0" w14:textId="77777777" w:rsidR="00276F16" w:rsidRPr="00FE348B" w:rsidRDefault="00276F16" w:rsidP="006B7BC1">
      <w:pPr>
        <w:rPr>
          <w:sz w:val="16"/>
          <w:szCs w:val="16"/>
        </w:rPr>
      </w:pPr>
    </w:p>
    <w:tbl>
      <w:tblPr>
        <w:tblStyle w:val="TableGrid"/>
        <w:tblW w:w="972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540"/>
        <w:gridCol w:w="1440"/>
        <w:gridCol w:w="1800"/>
        <w:gridCol w:w="1620"/>
      </w:tblGrid>
      <w:tr w:rsidR="007F126B" w:rsidRPr="007E35DE" w14:paraId="08C7B31C" w14:textId="77777777">
        <w:trPr>
          <w:trHeight w:val="317"/>
        </w:trPr>
        <w:tc>
          <w:tcPr>
            <w:tcW w:w="2520" w:type="dxa"/>
            <w:vAlign w:val="center"/>
          </w:tcPr>
          <w:p w14:paraId="1D3B079D" w14:textId="77777777" w:rsidR="007F126B" w:rsidRPr="007E35DE" w:rsidRDefault="007F126B" w:rsidP="0077282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35DE">
              <w:rPr>
                <w:rFonts w:ascii="Arial" w:hAnsi="Arial" w:cs="Arial"/>
                <w:b/>
                <w:sz w:val="20"/>
                <w:szCs w:val="20"/>
                <w:u w:val="single"/>
              </w:rPr>
              <w:t>RECONCILE ADVANCES</w:t>
            </w:r>
          </w:p>
        </w:tc>
        <w:tc>
          <w:tcPr>
            <w:tcW w:w="180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FD039" w14:textId="77777777" w:rsidR="007F126B" w:rsidRPr="007E35DE" w:rsidRDefault="007F126B" w:rsidP="0077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Receipts turned-in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411C5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</w:t>
            </w:r>
            <w:r w:rsidRPr="005A3F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A7E2C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3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180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E371C06" w14:textId="77777777" w:rsidR="007F126B" w:rsidRPr="007F126B" w:rsidRDefault="007F126B" w:rsidP="007F126B">
            <w:pPr>
              <w:jc w:val="center"/>
              <w:rPr>
                <w:sz w:val="20"/>
                <w:szCs w:val="20"/>
              </w:rPr>
            </w:pPr>
            <w:r w:rsidRPr="007F126B">
              <w:rPr>
                <w:sz w:val="20"/>
                <w:szCs w:val="20"/>
              </w:rPr>
              <w:t>Total Accounted-for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33AFB4F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</w:p>
        </w:tc>
      </w:tr>
      <w:tr w:rsidR="007F126B" w:rsidRPr="007E35DE" w14:paraId="4DBB84D8" w14:textId="77777777">
        <w:trPr>
          <w:trHeight w:val="317"/>
        </w:trPr>
        <w:tc>
          <w:tcPr>
            <w:tcW w:w="2520" w:type="dxa"/>
            <w:vAlign w:val="center"/>
          </w:tcPr>
          <w:p w14:paraId="702EEF7F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A6C00E" w14:textId="77777777" w:rsidR="007F126B" w:rsidRPr="007E35DE" w:rsidRDefault="007F126B" w:rsidP="0077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35DE">
              <w:rPr>
                <w:sz w:val="20"/>
                <w:szCs w:val="20"/>
              </w:rPr>
              <w:t xml:space="preserve">Cash Returned 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2BD6A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</w:t>
            </w:r>
            <w:r w:rsidRPr="005A3F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6DAA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80EAA5" w14:textId="77777777" w:rsidR="007F126B" w:rsidRPr="0046257D" w:rsidRDefault="007F126B" w:rsidP="007F126B">
            <w:pPr>
              <w:jc w:val="center"/>
              <w:rPr>
                <w:b/>
                <w:sz w:val="20"/>
                <w:szCs w:val="20"/>
              </w:rPr>
            </w:pPr>
            <w:r w:rsidRPr="0046257D">
              <w:rPr>
                <w:b/>
                <w:sz w:val="20"/>
                <w:szCs w:val="20"/>
              </w:rPr>
              <w:t>[(B) + (C)] =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B6BE9F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6257D" w:rsidRPr="007E35DE" w14:paraId="5F6F3CF4" w14:textId="77777777">
        <w:trPr>
          <w:trHeight w:val="512"/>
        </w:trPr>
        <w:tc>
          <w:tcPr>
            <w:tcW w:w="6300" w:type="dxa"/>
            <w:gridSpan w:val="4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DE43D51" w14:textId="77777777" w:rsidR="0046257D" w:rsidRPr="0046257D" w:rsidRDefault="0046257D" w:rsidP="0046257D">
            <w:pPr>
              <w:jc w:val="right"/>
              <w:rPr>
                <w:b/>
                <w:sz w:val="20"/>
                <w:szCs w:val="20"/>
              </w:rPr>
            </w:pPr>
            <w:r w:rsidRPr="0046257D">
              <w:rPr>
                <w:b/>
                <w:sz w:val="20"/>
                <w:szCs w:val="20"/>
              </w:rPr>
              <w:t>Un-Reconciled Advance (should be -0- if all has been accounted-for)</w:t>
            </w:r>
          </w:p>
          <w:p w14:paraId="28112704" w14:textId="77777777" w:rsidR="0046257D" w:rsidRPr="008B0ADF" w:rsidRDefault="0046257D" w:rsidP="00462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&gt;0, Money is owed to SCA; if &lt;0, Money is owed to Payee)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128F15" w14:textId="77777777" w:rsidR="0046257D" w:rsidRPr="008B0ADF" w:rsidRDefault="0046257D" w:rsidP="0046257D">
            <w:pPr>
              <w:jc w:val="center"/>
              <w:rPr>
                <w:sz w:val="20"/>
                <w:szCs w:val="20"/>
              </w:rPr>
            </w:pPr>
            <w:r w:rsidRPr="0090373C">
              <w:rPr>
                <w:b/>
                <w:sz w:val="20"/>
                <w:szCs w:val="20"/>
              </w:rPr>
              <w:t>[(A) – (B) – (C)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407EF2C" w14:textId="77777777" w:rsidR="0046257D" w:rsidRPr="00981DDD" w:rsidRDefault="0046257D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282F" w:rsidRPr="007E35DE" w14:paraId="278CEF06" w14:textId="77777777">
        <w:trPr>
          <w:trHeight w:val="330"/>
        </w:trPr>
        <w:tc>
          <w:tcPr>
            <w:tcW w:w="9720" w:type="dxa"/>
            <w:gridSpan w:val="6"/>
            <w:tcBorders>
              <w:top w:val="double" w:sz="4" w:space="0" w:color="auto"/>
            </w:tcBorders>
          </w:tcPr>
          <w:p w14:paraId="498251E7" w14:textId="77777777" w:rsidR="0077282F" w:rsidRPr="00703B9B" w:rsidRDefault="0077282F" w:rsidP="0077282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703B9B">
              <w:rPr>
                <w:sz w:val="22"/>
              </w:rPr>
              <w:t>Resolution</w:t>
            </w:r>
            <w:r>
              <w:rPr>
                <w:sz w:val="22"/>
              </w:rPr>
              <w:t xml:space="preserve">: is money owed to either party?    </w:t>
            </w: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0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 w14:paraId="64BA866E" w14:textId="77777777" w:rsidR="0077282F" w:rsidRDefault="0077282F" w:rsidP="00CA2FEE"/>
    <w:sectPr w:rsidR="0077282F" w:rsidSect="00195292">
      <w:type w:val="continuous"/>
      <w:pgSz w:w="12240" w:h="15840" w:code="1"/>
      <w:pgMar w:top="720" w:right="1296" w:bottom="720" w:left="1296" w:header="720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179C" w14:textId="77777777" w:rsidR="00B250E6" w:rsidRDefault="00B250E6">
      <w:r>
        <w:separator/>
      </w:r>
    </w:p>
  </w:endnote>
  <w:endnote w:type="continuationSeparator" w:id="0">
    <w:p w14:paraId="0806E522" w14:textId="77777777" w:rsidR="00B250E6" w:rsidRDefault="00B2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for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C97" w14:textId="77777777" w:rsidR="00D931D1" w:rsidRPr="00D931D1" w:rsidRDefault="00D931D1" w:rsidP="00D931D1">
    <w:pPr>
      <w:pStyle w:val="Heading2"/>
      <w:rPr>
        <w:b w:val="0"/>
        <w:i/>
        <w:sz w:val="20"/>
        <w:szCs w:val="20"/>
      </w:rPr>
    </w:pPr>
    <w:r w:rsidRPr="00D931D1">
      <w:rPr>
        <w:b w:val="0"/>
        <w:i/>
        <w:sz w:val="20"/>
        <w:szCs w:val="20"/>
      </w:rPr>
      <w:t>Atta</w:t>
    </w:r>
    <w:r>
      <w:rPr>
        <w:b w:val="0"/>
        <w:i/>
        <w:sz w:val="20"/>
        <w:szCs w:val="20"/>
      </w:rPr>
      <w:t>ch all required documentation (i</w:t>
    </w:r>
    <w:r w:rsidRPr="00D931D1">
      <w:rPr>
        <w:b w:val="0"/>
        <w:i/>
        <w:sz w:val="20"/>
        <w:szCs w:val="20"/>
      </w:rPr>
      <w:t xml:space="preserve">nvoices, bills, receipts, cost estimates, mileage detail, etc.).  </w:t>
    </w:r>
    <w:r>
      <w:rPr>
        <w:b w:val="0"/>
        <w:i/>
        <w:sz w:val="20"/>
        <w:szCs w:val="20"/>
      </w:rPr>
      <w:t>If receipts include more than requested reimburs</w:t>
    </w:r>
    <w:r w:rsidR="00FE348B">
      <w:rPr>
        <w:b w:val="0"/>
        <w:i/>
        <w:sz w:val="20"/>
        <w:szCs w:val="20"/>
      </w:rPr>
      <w:t>e</w:t>
    </w:r>
    <w:r>
      <w:rPr>
        <w:b w:val="0"/>
        <w:i/>
        <w:sz w:val="20"/>
        <w:szCs w:val="20"/>
      </w:rPr>
      <w:t>ment</w:t>
    </w:r>
    <w:r w:rsidRPr="00D931D1">
      <w:rPr>
        <w:b w:val="0"/>
        <w:i/>
        <w:sz w:val="20"/>
        <w:szCs w:val="20"/>
      </w:rPr>
      <w:t xml:space="preserve">, indicate the amount that is to be reimbursed by circling </w:t>
    </w:r>
    <w:r w:rsidR="00FE348B">
      <w:rPr>
        <w:b w:val="0"/>
        <w:i/>
        <w:sz w:val="20"/>
        <w:szCs w:val="20"/>
      </w:rPr>
      <w:t xml:space="preserve">it </w:t>
    </w:r>
    <w:r w:rsidRPr="00D931D1">
      <w:rPr>
        <w:b w:val="0"/>
        <w:i/>
        <w:sz w:val="20"/>
        <w:szCs w:val="20"/>
      </w:rPr>
      <w:t>on each receipt.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019A" w14:textId="77777777" w:rsidR="00B250E6" w:rsidRDefault="00B250E6">
      <w:r>
        <w:separator/>
      </w:r>
    </w:p>
  </w:footnote>
  <w:footnote w:type="continuationSeparator" w:id="0">
    <w:p w14:paraId="71B23F8C" w14:textId="77777777" w:rsidR="00B250E6" w:rsidRDefault="00B2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D796D"/>
    <w:multiLevelType w:val="hybridMultilevel"/>
    <w:tmpl w:val="11A0A030"/>
    <w:lvl w:ilvl="0" w:tplc="7E449E7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6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F6"/>
    <w:rsid w:val="00047FDB"/>
    <w:rsid w:val="0013619D"/>
    <w:rsid w:val="00143686"/>
    <w:rsid w:val="001638A3"/>
    <w:rsid w:val="00195292"/>
    <w:rsid w:val="001F7DCF"/>
    <w:rsid w:val="00265059"/>
    <w:rsid w:val="00276F16"/>
    <w:rsid w:val="002B6691"/>
    <w:rsid w:val="00312AA7"/>
    <w:rsid w:val="00321CDD"/>
    <w:rsid w:val="00395283"/>
    <w:rsid w:val="003F667C"/>
    <w:rsid w:val="0045113B"/>
    <w:rsid w:val="0046257D"/>
    <w:rsid w:val="004712CB"/>
    <w:rsid w:val="004841B8"/>
    <w:rsid w:val="004A1760"/>
    <w:rsid w:val="004B7122"/>
    <w:rsid w:val="004F44B8"/>
    <w:rsid w:val="00575F25"/>
    <w:rsid w:val="005A3F86"/>
    <w:rsid w:val="00626CA7"/>
    <w:rsid w:val="006A4849"/>
    <w:rsid w:val="006B7BC1"/>
    <w:rsid w:val="007025A7"/>
    <w:rsid w:val="00703B9B"/>
    <w:rsid w:val="00717080"/>
    <w:rsid w:val="00741085"/>
    <w:rsid w:val="007567D4"/>
    <w:rsid w:val="0077282F"/>
    <w:rsid w:val="00776D93"/>
    <w:rsid w:val="007E35DE"/>
    <w:rsid w:val="007F126B"/>
    <w:rsid w:val="007F279F"/>
    <w:rsid w:val="00890363"/>
    <w:rsid w:val="008B0ADF"/>
    <w:rsid w:val="008F1BFB"/>
    <w:rsid w:val="0090373C"/>
    <w:rsid w:val="00913259"/>
    <w:rsid w:val="00921893"/>
    <w:rsid w:val="009336CE"/>
    <w:rsid w:val="00963B8B"/>
    <w:rsid w:val="00981DDD"/>
    <w:rsid w:val="009D116B"/>
    <w:rsid w:val="009D2559"/>
    <w:rsid w:val="00A327C8"/>
    <w:rsid w:val="00A63A39"/>
    <w:rsid w:val="00AD0DB8"/>
    <w:rsid w:val="00B250E6"/>
    <w:rsid w:val="00BA3132"/>
    <w:rsid w:val="00C81082"/>
    <w:rsid w:val="00CA2FEE"/>
    <w:rsid w:val="00CB7034"/>
    <w:rsid w:val="00CC42E6"/>
    <w:rsid w:val="00D64D11"/>
    <w:rsid w:val="00D931D1"/>
    <w:rsid w:val="00D93A34"/>
    <w:rsid w:val="00E32508"/>
    <w:rsid w:val="00E57165"/>
    <w:rsid w:val="00E9235D"/>
    <w:rsid w:val="00EF654F"/>
    <w:rsid w:val="00FA48F6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F1FB"/>
  <w15:chartTrackingRefBased/>
  <w15:docId w15:val="{52F44FFE-1839-4E53-A253-15D071FF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Normal"/>
    <w:pPr>
      <w:tabs>
        <w:tab w:val="left" w:pos="144"/>
        <w:tab w:val="left" w:pos="288"/>
        <w:tab w:val="left" w:pos="576"/>
        <w:tab w:val="left" w:pos="1296"/>
        <w:tab w:val="left" w:pos="1440"/>
        <w:tab w:val="right" w:leader="dot" w:pos="6480"/>
      </w:tabs>
      <w:spacing w:line="360" w:lineRule="auto"/>
      <w:jc w:val="center"/>
    </w:pPr>
    <w:rPr>
      <w:rFonts w:ascii="Oxford" w:hAnsi="Oxford"/>
      <w:b/>
      <w:bCs/>
      <w:sz w:val="28"/>
      <w:szCs w:val="20"/>
    </w:rPr>
  </w:style>
  <w:style w:type="paragraph" w:styleId="Header">
    <w:name w:val="header"/>
    <w:basedOn w:val="Normal"/>
    <w:rsid w:val="00D931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1D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Cheque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ChequeRequest</Template>
  <TotalTime>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for Creative Anachronism (SCA, Inc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Creative Anachronism (SCA, Inc</dc:title>
  <dc:subject/>
  <dc:creator>Clover Park School District</dc:creator>
  <cp:keywords/>
  <dc:description/>
  <cp:lastModifiedBy>Wyewood Exchequer</cp:lastModifiedBy>
  <cp:revision>2</cp:revision>
  <cp:lastPrinted>2026-02-17T22:01:00Z</cp:lastPrinted>
  <dcterms:created xsi:type="dcterms:W3CDTF">2026-05-19T22:52:00Z</dcterms:created>
  <dcterms:modified xsi:type="dcterms:W3CDTF">2026-05-19T22:52:00Z</dcterms:modified>
</cp:coreProperties>
</file>